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F1" w:rsidRPr="00B21974" w:rsidRDefault="00FF76F1" w:rsidP="0032654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B21974">
        <w:rPr>
          <w:rFonts w:ascii="Times New Roman" w:hAnsi="Times New Roman"/>
          <w:b/>
          <w:bCs/>
          <w:sz w:val="36"/>
          <w:szCs w:val="36"/>
          <w:lang w:eastAsia="ru-RU"/>
        </w:rPr>
        <w:t>ОБ УТВЕРЖДЕНИИ ПОРЯДКА</w:t>
      </w:r>
      <w:r w:rsidRPr="00B21974">
        <w:rPr>
          <w:rFonts w:ascii="Times New Roman" w:hAnsi="Times New Roman"/>
          <w:b/>
          <w:bCs/>
          <w:sz w:val="36"/>
          <w:szCs w:val="36"/>
          <w:lang w:eastAsia="ru-RU"/>
        </w:rPr>
        <w:br/>
        <w:t>ПРИЕМА НА ОБУЧЕНИЕ ПО ОБРАЗОВАТЕЛЬНЫМ ПРОГРАММАМ</w:t>
      </w:r>
      <w:r w:rsidRPr="00B21974">
        <w:rPr>
          <w:rFonts w:ascii="Times New Roman" w:hAnsi="Times New Roman"/>
          <w:b/>
          <w:bCs/>
          <w:sz w:val="36"/>
          <w:szCs w:val="36"/>
          <w:lang w:eastAsia="ru-RU"/>
        </w:rPr>
        <w:br/>
        <w:t>ДОШКОЛЬНОГО ОБРАЗОВАНИЯ</w:t>
      </w:r>
    </w:p>
    <w:p w:rsidR="00FF76F1" w:rsidRPr="00B21974" w:rsidRDefault="00FF76F1" w:rsidP="00B2197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21974">
        <w:rPr>
          <w:rFonts w:ascii="Times New Roman" w:hAnsi="Times New Roman"/>
          <w:b/>
          <w:bCs/>
          <w:sz w:val="27"/>
          <w:szCs w:val="27"/>
          <w:lang w:eastAsia="ru-RU"/>
        </w:rPr>
        <w:t>Приказ Министерства образования и науки Российской Федерации</w:t>
      </w:r>
      <w:r w:rsidRPr="00B21974">
        <w:rPr>
          <w:rFonts w:ascii="Times New Roman" w:hAnsi="Times New Roman"/>
          <w:b/>
          <w:bCs/>
          <w:sz w:val="27"/>
          <w:szCs w:val="27"/>
          <w:lang w:eastAsia="ru-RU"/>
        </w:rPr>
        <w:br/>
        <w:t> от 8 апреля 2014 г. № 293</w:t>
      </w:r>
    </w:p>
    <w:p w:rsidR="00FF76F1" w:rsidRPr="00B21974" w:rsidRDefault="00FF76F1" w:rsidP="00B2197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21974">
        <w:rPr>
          <w:rFonts w:ascii="Times New Roman" w:hAnsi="Times New Roman"/>
          <w:b/>
          <w:bCs/>
          <w:sz w:val="27"/>
          <w:szCs w:val="27"/>
          <w:lang w:eastAsia="ru-RU"/>
        </w:rPr>
        <w:t>Зарегистрировано Министерством юстиции Российской Федерации</w:t>
      </w:r>
      <w:r w:rsidRPr="00B21974">
        <w:rPr>
          <w:rFonts w:ascii="Times New Roman" w:hAnsi="Times New Roman"/>
          <w:b/>
          <w:bCs/>
          <w:sz w:val="27"/>
          <w:szCs w:val="27"/>
          <w:lang w:eastAsia="ru-RU"/>
        </w:rPr>
        <w:br/>
        <w:t>12 мая 2014 г. Регистрационный № 32220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w:anchor="st55_8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B219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частью 8 статьи 55</w:t>
        </w:r>
      </w:hyperlink>
      <w:r w:rsidRPr="00B21974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48, ст. 6165; 2014, № 6, ст. 562, ст. 566) и </w:t>
      </w:r>
      <w:hyperlink w:anchor="p5.2.30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B219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подпунктом 5.2.30</w:t>
        </w:r>
      </w:hyperlink>
      <w:r w:rsidRPr="00B21974">
        <w:rPr>
          <w:rFonts w:ascii="Times New Roman" w:hAnsi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582), приказываю: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Утвердить прилагаемый Порядок приема на обучение по образовательным программам дошкольного образования.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Министр</w:t>
      </w:r>
      <w:r w:rsidRPr="00B21974">
        <w:rPr>
          <w:rFonts w:ascii="Times New Roman" w:hAnsi="Times New Roman"/>
          <w:sz w:val="24"/>
          <w:szCs w:val="24"/>
          <w:lang w:eastAsia="ru-RU"/>
        </w:rPr>
        <w:br/>
        <w:t>Д.В.ЛИВАНОВ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 </w:t>
      </w:r>
    </w:p>
    <w:p w:rsidR="00FF76F1" w:rsidRPr="00B21974" w:rsidRDefault="00FF76F1" w:rsidP="003265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FF76F1" w:rsidRPr="00B21974" w:rsidRDefault="00FF76F1" w:rsidP="0032654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Утвержден</w:t>
      </w:r>
      <w:r w:rsidRPr="00B21974">
        <w:rPr>
          <w:rFonts w:ascii="Times New Roman" w:hAnsi="Times New Roman"/>
          <w:sz w:val="24"/>
          <w:szCs w:val="24"/>
          <w:lang w:eastAsia="ru-RU"/>
        </w:rPr>
        <w:br/>
        <w:t>приказом Министерства образования</w:t>
      </w:r>
      <w:r w:rsidRPr="00B21974">
        <w:rPr>
          <w:rFonts w:ascii="Times New Roman" w:hAnsi="Times New Roman"/>
          <w:sz w:val="24"/>
          <w:szCs w:val="24"/>
          <w:lang w:eastAsia="ru-RU"/>
        </w:rPr>
        <w:br/>
        <w:t>и науки Российской Федерации</w:t>
      </w:r>
      <w:r w:rsidRPr="00B21974">
        <w:rPr>
          <w:rFonts w:ascii="Times New Roman" w:hAnsi="Times New Roman"/>
          <w:sz w:val="24"/>
          <w:szCs w:val="24"/>
          <w:lang w:eastAsia="ru-RU"/>
        </w:rPr>
        <w:br/>
        <w:t>от 8 апреля 2014 г. № 293</w:t>
      </w:r>
    </w:p>
    <w:p w:rsidR="00FF76F1" w:rsidRPr="00B21974" w:rsidRDefault="00FF76F1" w:rsidP="00326548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1974">
        <w:rPr>
          <w:rFonts w:ascii="Times New Roman" w:hAnsi="Times New Roman"/>
          <w:b/>
          <w:bCs/>
          <w:sz w:val="24"/>
          <w:szCs w:val="24"/>
          <w:lang w:eastAsia="ru-RU"/>
        </w:rPr>
        <w:t>ПОРЯДОК</w:t>
      </w:r>
      <w:r w:rsidRPr="00B21974">
        <w:rPr>
          <w:rFonts w:ascii="Times New Roman" w:hAnsi="Times New Roman"/>
          <w:b/>
          <w:bCs/>
          <w:sz w:val="24"/>
          <w:szCs w:val="24"/>
          <w:lang w:eastAsia="ru-RU"/>
        </w:rPr>
        <w:br/>
        <w:t>ПРИЕМА НА ОБУЧЕНИЕ ПО ОБРАЗОВАТЕЛЬНЫМ ПРОГРАММАМ</w:t>
      </w:r>
      <w:r w:rsidRPr="00B21974">
        <w:rPr>
          <w:rFonts w:ascii="Times New Roman" w:hAnsi="Times New Roman"/>
          <w:b/>
          <w:bCs/>
          <w:sz w:val="24"/>
          <w:szCs w:val="24"/>
          <w:lang w:eastAsia="ru-RU"/>
        </w:rPr>
        <w:br/>
        <w:t>ДОШКОЛЬНОГО ОБРАЗОВАНИЯ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>
          <w:rPr>
            <w:b/>
            <w:bCs/>
          </w:rPr>
          <w:t>Ошибка! Недопустимый объект гиперссылки.</w:t>
        </w:r>
      </w:hyperlink>
      <w:r w:rsidRPr="00B21974">
        <w:rPr>
          <w:rFonts w:ascii="Times New Roman" w:hAnsi="Times New Roman"/>
          <w:sz w:val="24"/>
          <w:szCs w:val="24"/>
          <w:lang w:eastAsia="ru-RU"/>
        </w:rPr>
        <w:t xml:space="preserve">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 и настоящим Порядком.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 xml:space="preserve">&lt;1&gt; </w:t>
      </w:r>
      <w:hyperlink w:anchor="st55_9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B219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Часть 9 статьи 55</w:t>
        </w:r>
      </w:hyperlink>
      <w:r w:rsidRPr="00B21974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 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 xml:space="preserve">&lt;1&gt; </w:t>
      </w:r>
      <w:hyperlink w:anchor="st67_2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B219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B21974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st67_3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B219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3 статьи 67</w:t>
        </w:r>
      </w:hyperlink>
      <w:r w:rsidRPr="00B21974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 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 xml:space="preserve">&lt;1&gt; </w:t>
      </w:r>
      <w:hyperlink w:anchor="st9_2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B219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Часть 2 статьи 9</w:t>
        </w:r>
      </w:hyperlink>
      <w:r w:rsidRPr="00B21974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48, ст. 6165; 2014, № 6, ст. 562, ст. 566).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 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anchor="st88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B219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статьей 88</w:t>
        </w:r>
      </w:hyperlink>
      <w:r w:rsidRPr="00B21974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 xml:space="preserve">&lt;1&gt; </w:t>
      </w:r>
      <w:hyperlink w:anchor="st67_4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B219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Часть 4 статьи 67</w:t>
        </w:r>
      </w:hyperlink>
      <w:r w:rsidRPr="00B21974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 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 xml:space="preserve">&lt;1&gt; </w:t>
      </w:r>
      <w:hyperlink w:anchor="st55_2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B219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Часть 2 статьи 55</w:t>
        </w:r>
      </w:hyperlink>
      <w:r w:rsidRPr="00B21974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 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&lt;1&gt; Для распорядительных актов о закрепленной территории, издаваемых в 2014 году, срок издания - не позднее 1 мая.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 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№ 1993-р (Собрание законодательства Российской Федерации, 2009, № 52, ст. 6626; 2010, № 37, ст. 4777; 2012, № 2, ст. 375).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 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 3032).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б) дата и место рождения ребенка;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&lt;1&gt; Пункт 11.1 Постановления Главного государственного санитарного врача Российской Федерации от 15 мая 2013 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№ 28564).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 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Для приема в образовательную организацию:</w:t>
      </w:r>
      <w:bookmarkStart w:id="0" w:name="_GoBack"/>
      <w:bookmarkEnd w:id="0"/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F76F1" w:rsidRPr="002F4999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F4999">
        <w:rPr>
          <w:rFonts w:ascii="Times New Roman" w:hAnsi="Times New Roman"/>
          <w:b/>
          <w:color w:val="FF0000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 xml:space="preserve">&lt;1&gt; </w:t>
      </w:r>
      <w:hyperlink w:anchor="st6_1" w:tooltip="Федеральный закон от 27.07.2006 № 152-ФЗ (ред. от 23.07.2013) &quot;О персональных данных&quot;{КонсультантПлюс}" w:history="1">
        <w:r w:rsidRPr="00B219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Часть 1 статьи 6</w:t>
        </w:r>
      </w:hyperlink>
      <w:r w:rsidRPr="00B21974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 июля 2006 г. № 152-ФЗ "О персональных данных" (Собрание законодательства Российской Федерации, 2006, № 31, ст. 3451).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 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 xml:space="preserve">&lt;1&gt; </w:t>
      </w:r>
      <w:hyperlink w:anchor="st53_2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B219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Часть 2 статьи 53</w:t>
        </w:r>
      </w:hyperlink>
      <w:r w:rsidRPr="00B21974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48, ст. 6165; 2014, № 6, ст. 562, ст. 566).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 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FF76F1" w:rsidRPr="00B21974" w:rsidRDefault="00FF76F1" w:rsidP="00B219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1974">
        <w:rPr>
          <w:rFonts w:ascii="Times New Roman" w:hAnsi="Times New Roman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FF76F1" w:rsidRDefault="00FF76F1"/>
    <w:sectPr w:rsidR="00FF76F1" w:rsidSect="0046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974"/>
    <w:rsid w:val="002F4999"/>
    <w:rsid w:val="00326548"/>
    <w:rsid w:val="0046271B"/>
    <w:rsid w:val="00606D27"/>
    <w:rsid w:val="00AE5A0B"/>
    <w:rsid w:val="00B21974"/>
    <w:rsid w:val="00F96495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1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219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B21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B219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2197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197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2197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Normal"/>
    <w:uiPriority w:val="99"/>
    <w:rsid w:val="00B2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21974"/>
    <w:rPr>
      <w:rFonts w:cs="Times New Roman"/>
      <w:color w:val="0000FF"/>
      <w:u w:val="single"/>
    </w:rPr>
  </w:style>
  <w:style w:type="paragraph" w:customStyle="1" w:styleId="normactprilozhenie">
    <w:name w:val="norm_act_prilozhenie"/>
    <w:basedOn w:val="Normal"/>
    <w:uiPriority w:val="99"/>
    <w:rsid w:val="00B2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2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2730</Words>
  <Characters>15561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</dc:title>
  <dc:subject/>
  <dc:creator>Проскурякова Наталья Геннадьевна</dc:creator>
  <cp:keywords/>
  <dc:description/>
  <cp:lastModifiedBy>Лиза</cp:lastModifiedBy>
  <cp:revision>2</cp:revision>
  <cp:lastPrinted>2014-05-30T04:39:00Z</cp:lastPrinted>
  <dcterms:created xsi:type="dcterms:W3CDTF">2014-12-10T12:17:00Z</dcterms:created>
  <dcterms:modified xsi:type="dcterms:W3CDTF">2014-12-10T12:17:00Z</dcterms:modified>
</cp:coreProperties>
</file>